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20" w:rsidRDefault="00AE1920" w:rsidP="00AA0BD8">
      <w:pPr>
        <w:rPr>
          <w:rFonts w:ascii="Times New Roman" w:hAnsi="Times New Roman"/>
        </w:rPr>
      </w:pPr>
    </w:p>
    <w:p w:rsidR="00AE1920" w:rsidRDefault="00AE1920" w:rsidP="00AA0BD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1920" w:rsidRPr="0069254B" w:rsidRDefault="00AE1920" w:rsidP="008A394A">
      <w:pPr>
        <w:jc w:val="center"/>
        <w:rPr>
          <w:rFonts w:ascii="Times New Roman" w:hAnsi="Times New Roman"/>
          <w:sz w:val="28"/>
        </w:rPr>
      </w:pPr>
      <w:r w:rsidRPr="0069254B">
        <w:rPr>
          <w:rFonts w:ascii="Times New Roman" w:hAnsi="Times New Roman"/>
          <w:sz w:val="28"/>
        </w:rPr>
        <w:t>ИНФОРМАЦИЯ</w:t>
      </w:r>
    </w:p>
    <w:p w:rsidR="00AE1920" w:rsidRPr="0069254B" w:rsidRDefault="00AE1920" w:rsidP="008A394A">
      <w:pPr>
        <w:jc w:val="center"/>
        <w:rPr>
          <w:rFonts w:ascii="Times New Roman" w:hAnsi="Times New Roman"/>
          <w:sz w:val="28"/>
        </w:rPr>
      </w:pPr>
      <w:r w:rsidRPr="006925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МКОУ «Сильтинская НОШ»</w:t>
      </w:r>
    </w:p>
    <w:p w:rsidR="00AE1920" w:rsidRPr="0069254B" w:rsidRDefault="00AE1920" w:rsidP="008A394A">
      <w:pPr>
        <w:jc w:val="center"/>
        <w:rPr>
          <w:rFonts w:ascii="Times New Roman" w:hAnsi="Times New Roman"/>
        </w:rPr>
      </w:pPr>
      <w:r w:rsidRPr="0069254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НАЛИЧИИ ЭЛЕКТРОННЫХ ОБРАЗОВАТЕЛЬНЫХ РЕСУРСОВ, К КОТОРЫМ ОБЕСПЕЧИВАЕТСЯ ДОСТУП ОБУЧАЮЩИХСЯ</w:t>
      </w:r>
    </w:p>
    <w:p w:rsidR="00AE1920" w:rsidRDefault="00AE1920" w:rsidP="00A66EF7">
      <w:pPr>
        <w:jc w:val="center"/>
        <w:rPr>
          <w:rFonts w:ascii="Times New Roman" w:hAnsi="Times New Roman"/>
          <w:sz w:val="28"/>
        </w:rPr>
      </w:pPr>
      <w:r w:rsidRPr="0069254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МКОУ «Сильтинская НОШ» обеспечен доступ обучающихся к электронным наглядным пособиям по различным предметам и направлениям в количестве 20 дисков, и цифровым образовательным ресурсам в количестве 13 экземпляров. Все эти средства находятся в кабинете начальных классов  и доступны всем желающим.</w:t>
      </w:r>
    </w:p>
    <w:p w:rsidR="00AE1920" w:rsidRDefault="00AE1920" w:rsidP="008A394A">
      <w:pPr>
        <w:rPr>
          <w:rFonts w:ascii="Times New Roman" w:hAnsi="Times New Roman"/>
          <w:sz w:val="28"/>
        </w:rPr>
      </w:pPr>
    </w:p>
    <w:sectPr w:rsidR="00AE1920" w:rsidSect="0069254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1B00"/>
    <w:multiLevelType w:val="hybridMultilevel"/>
    <w:tmpl w:val="204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371762"/>
    <w:multiLevelType w:val="hybridMultilevel"/>
    <w:tmpl w:val="B420E328"/>
    <w:lvl w:ilvl="0" w:tplc="338AAF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54B"/>
    <w:rsid w:val="00083F2C"/>
    <w:rsid w:val="000B0769"/>
    <w:rsid w:val="0011385F"/>
    <w:rsid w:val="001E0043"/>
    <w:rsid w:val="00205C22"/>
    <w:rsid w:val="002509CD"/>
    <w:rsid w:val="003D3F10"/>
    <w:rsid w:val="004C64CD"/>
    <w:rsid w:val="00571E41"/>
    <w:rsid w:val="005E6686"/>
    <w:rsid w:val="006273F4"/>
    <w:rsid w:val="00652C8F"/>
    <w:rsid w:val="00680FAE"/>
    <w:rsid w:val="0069254B"/>
    <w:rsid w:val="007921E4"/>
    <w:rsid w:val="007D5673"/>
    <w:rsid w:val="008462F8"/>
    <w:rsid w:val="008A394A"/>
    <w:rsid w:val="00973B2D"/>
    <w:rsid w:val="009803AB"/>
    <w:rsid w:val="0098529D"/>
    <w:rsid w:val="009B0A8D"/>
    <w:rsid w:val="00A66EF7"/>
    <w:rsid w:val="00AA0428"/>
    <w:rsid w:val="00AA0BD8"/>
    <w:rsid w:val="00AE1920"/>
    <w:rsid w:val="00B56158"/>
    <w:rsid w:val="00BB38DD"/>
    <w:rsid w:val="00D109D3"/>
    <w:rsid w:val="00D43BDB"/>
    <w:rsid w:val="00D47DD5"/>
    <w:rsid w:val="00D845F1"/>
    <w:rsid w:val="00DB0B48"/>
    <w:rsid w:val="00E01AAC"/>
    <w:rsid w:val="00E2309B"/>
    <w:rsid w:val="00E97C38"/>
    <w:rsid w:val="00EC1D68"/>
    <w:rsid w:val="00EF5CB4"/>
    <w:rsid w:val="00F14384"/>
    <w:rsid w:val="00F24EEB"/>
    <w:rsid w:val="00F56D60"/>
    <w:rsid w:val="00F72A20"/>
    <w:rsid w:val="00F8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1</Pages>
  <Words>63</Words>
  <Characters>365</Characters>
  <Application>Microsoft Office Outlook</Application>
  <DocSecurity>0</DocSecurity>
  <Lines>0</Lines>
  <Paragraphs>0</Paragraphs>
  <ScaleCrop>false</ScaleCrop>
  <Company>rsh38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Дмитрий Каленюк</cp:lastModifiedBy>
  <cp:revision>15</cp:revision>
  <dcterms:created xsi:type="dcterms:W3CDTF">2014-10-17T11:49:00Z</dcterms:created>
  <dcterms:modified xsi:type="dcterms:W3CDTF">2018-05-25T07:59:00Z</dcterms:modified>
</cp:coreProperties>
</file>