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DC" w:rsidRDefault="00B753DC" w:rsidP="00512975">
      <w:pPr>
        <w:jc w:val="center"/>
        <w:rPr>
          <w:sz w:val="24"/>
          <w:szCs w:val="24"/>
        </w:rPr>
      </w:pPr>
    </w:p>
    <w:p w:rsidR="00B753DC" w:rsidRPr="00C60BF8" w:rsidRDefault="00B753DC" w:rsidP="00512975">
      <w:pPr>
        <w:jc w:val="center"/>
        <w:rPr>
          <w:rFonts w:ascii="Georgia Ref" w:hAnsi="Georgia Re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25pt;margin-top:-24.35pt;width:73.9pt;height:66.8pt;z-index:251658240">
            <v:imagedata r:id="rId4" o:title="" gain="79922f"/>
          </v:shape>
        </w:pict>
      </w:r>
    </w:p>
    <w:p w:rsidR="00B753DC" w:rsidRPr="00DC7AD4" w:rsidRDefault="00B753DC" w:rsidP="00512975">
      <w:pPr>
        <w:pStyle w:val="Heading1"/>
        <w:pBdr>
          <w:bottom w:val="none" w:sz="0" w:space="0" w:color="auto"/>
        </w:pBdr>
        <w:jc w:val="center"/>
        <w:rPr>
          <w:caps/>
          <w:spacing w:val="32"/>
          <w:sz w:val="24"/>
          <w:szCs w:val="24"/>
        </w:rPr>
      </w:pPr>
      <w:r>
        <w:rPr>
          <w:caps/>
          <w:spacing w:val="32"/>
          <w:sz w:val="24"/>
          <w:szCs w:val="24"/>
        </w:rPr>
        <w:t xml:space="preserve">РЕСПУБЛИКа  </w:t>
      </w:r>
      <w:r>
        <w:rPr>
          <w:caps/>
          <w:spacing w:val="32"/>
          <w:sz w:val="24"/>
          <w:szCs w:val="24"/>
        </w:rPr>
        <w:tab/>
        <w:t xml:space="preserve">                  </w:t>
      </w:r>
      <w:r w:rsidRPr="00DC7AD4">
        <w:rPr>
          <w:caps/>
          <w:spacing w:val="32"/>
          <w:sz w:val="24"/>
          <w:szCs w:val="24"/>
        </w:rPr>
        <w:t>ДАГЕСТАН</w:t>
      </w:r>
    </w:p>
    <w:p w:rsidR="00B753DC" w:rsidRDefault="00B753DC" w:rsidP="00512975">
      <w:pPr>
        <w:jc w:val="center"/>
      </w:pPr>
    </w:p>
    <w:p w:rsidR="00B753DC" w:rsidRDefault="00B753DC" w:rsidP="00512975">
      <w:pPr>
        <w:jc w:val="center"/>
      </w:pPr>
    </w:p>
    <w:p w:rsidR="00B753DC" w:rsidRPr="00C12078" w:rsidRDefault="00B753DC" w:rsidP="00512975">
      <w:pPr>
        <w:jc w:val="center"/>
      </w:pPr>
      <w:r w:rsidRPr="00C12078">
        <w:t>МУНИЦИПАЛЬНОЕ КАЗЕННОЕ ОБЩЕОБРАЗОВАТЕЛЬНОЕ УЧРЕЖДЕНИЕ</w:t>
      </w:r>
    </w:p>
    <w:p w:rsidR="00B753DC" w:rsidRPr="00C12078" w:rsidRDefault="00B753DC" w:rsidP="00512975">
      <w:pPr>
        <w:jc w:val="center"/>
      </w:pPr>
      <w:r w:rsidRPr="00C12078">
        <w:t>«</w:t>
      </w:r>
      <w:r>
        <w:t>СИЛЬТИНСКАЯ НАЧАЛЬНАЯ</w:t>
      </w:r>
      <w:r w:rsidRPr="00C12078">
        <w:t xml:space="preserve"> ОБЩЕОБРАЗОВАТЕЛЬНАЯ ШКОЛА»</w:t>
      </w:r>
    </w:p>
    <w:p w:rsidR="00B753DC" w:rsidRPr="00C12078" w:rsidRDefault="00B753DC" w:rsidP="00512975">
      <w:pPr>
        <w:jc w:val="center"/>
        <w:rPr>
          <w:b/>
        </w:rPr>
      </w:pPr>
    </w:p>
    <w:tbl>
      <w:tblPr>
        <w:tblW w:w="11090" w:type="dxa"/>
        <w:tblInd w:w="-1065" w:type="dxa"/>
        <w:tblLayout w:type="fixed"/>
        <w:tblLook w:val="0000"/>
      </w:tblPr>
      <w:tblGrid>
        <w:gridCol w:w="5041"/>
        <w:gridCol w:w="6049"/>
      </w:tblGrid>
      <w:tr w:rsidR="00B753DC" w:rsidRPr="00DC7AD4" w:rsidTr="004626DD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5041" w:type="dxa"/>
            <w:tcBorders>
              <w:top w:val="thinThickSmallGap" w:sz="12" w:space="0" w:color="auto"/>
              <w:bottom w:val="single" w:sz="4" w:space="0" w:color="auto"/>
            </w:tcBorders>
          </w:tcPr>
          <w:p w:rsidR="00B753DC" w:rsidRPr="00DC7AD4" w:rsidRDefault="00B753DC" w:rsidP="00512975">
            <w:pPr>
              <w:ind w:left="-60"/>
              <w:jc w:val="center"/>
              <w:rPr>
                <w:b/>
                <w:sz w:val="24"/>
                <w:szCs w:val="24"/>
              </w:rPr>
            </w:pPr>
            <w:r w:rsidRPr="00DC7AD4">
              <w:rPr>
                <w:b/>
                <w:sz w:val="24"/>
                <w:szCs w:val="24"/>
              </w:rPr>
              <w:t>36834</w:t>
            </w:r>
            <w:r>
              <w:rPr>
                <w:b/>
                <w:sz w:val="24"/>
                <w:szCs w:val="24"/>
              </w:rPr>
              <w:t>3</w:t>
            </w:r>
            <w:r w:rsidRPr="00DC7AD4">
              <w:rPr>
                <w:b/>
                <w:sz w:val="24"/>
                <w:szCs w:val="24"/>
              </w:rPr>
              <w:t xml:space="preserve">, с. </w:t>
            </w:r>
            <w:r>
              <w:rPr>
                <w:b/>
                <w:sz w:val="24"/>
                <w:szCs w:val="24"/>
              </w:rPr>
              <w:t>Силта</w:t>
            </w:r>
            <w:r w:rsidRPr="00DC7AD4">
              <w:rPr>
                <w:b/>
                <w:sz w:val="24"/>
                <w:szCs w:val="24"/>
              </w:rPr>
              <w:t>,  Гунибский район</w:t>
            </w:r>
            <w:r>
              <w:rPr>
                <w:b/>
                <w:sz w:val="24"/>
                <w:szCs w:val="24"/>
              </w:rPr>
              <w:t>,</w:t>
            </w:r>
          </w:p>
        </w:tc>
        <w:tc>
          <w:tcPr>
            <w:tcW w:w="6049" w:type="dxa"/>
            <w:tcBorders>
              <w:top w:val="thinThickSmallGap" w:sz="12" w:space="0" w:color="auto"/>
              <w:bottom w:val="single" w:sz="4" w:space="0" w:color="auto"/>
            </w:tcBorders>
          </w:tcPr>
          <w:p w:rsidR="00B753DC" w:rsidRPr="00C12078" w:rsidRDefault="00B753DC" w:rsidP="00512975">
            <w:pPr>
              <w:jc w:val="center"/>
              <w:rPr>
                <w:b/>
                <w:sz w:val="24"/>
                <w:szCs w:val="24"/>
              </w:rPr>
            </w:pPr>
            <w:r w:rsidRPr="00DC7AD4">
              <w:rPr>
                <w:b/>
                <w:sz w:val="24"/>
                <w:szCs w:val="24"/>
              </w:rPr>
              <w:t xml:space="preserve">тел. </w:t>
            </w:r>
            <w:r>
              <w:rPr>
                <w:b/>
                <w:sz w:val="24"/>
                <w:szCs w:val="24"/>
              </w:rPr>
              <w:t>дир.</w:t>
            </w:r>
            <w:r w:rsidRPr="00DC7AD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+79898995449 ; </w:t>
            </w:r>
            <w:r>
              <w:rPr>
                <w:b/>
                <w:sz w:val="24"/>
                <w:szCs w:val="24"/>
                <w:lang w:val="en-US"/>
              </w:rPr>
              <w:t>e</w:t>
            </w:r>
            <w:r w:rsidRPr="00C1207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>mail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  <w:lang w:val="en-US"/>
              </w:rPr>
              <w:t>saadat</w:t>
            </w:r>
            <w:r w:rsidRPr="003B521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xai</w:t>
            </w:r>
            <w:r w:rsidRPr="003B521F">
              <w:rPr>
                <w:b/>
                <w:sz w:val="24"/>
                <w:szCs w:val="24"/>
              </w:rPr>
              <w:t>76</w:t>
            </w:r>
            <w:r w:rsidRPr="00C12078"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mail</w:t>
            </w:r>
            <w:r w:rsidRPr="00C1207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</w:tbl>
    <w:p w:rsidR="00B753DC" w:rsidRPr="00DC7AD4" w:rsidRDefault="00B753DC" w:rsidP="00512975">
      <w:pPr>
        <w:jc w:val="center"/>
        <w:rPr>
          <w:b/>
          <w:sz w:val="28"/>
          <w:szCs w:val="28"/>
        </w:rPr>
      </w:pPr>
    </w:p>
    <w:p w:rsidR="00B753DC" w:rsidRPr="00444B7E" w:rsidRDefault="00B753DC" w:rsidP="00512975">
      <w:pPr>
        <w:jc w:val="center"/>
        <w:rPr>
          <w:sz w:val="24"/>
          <w:szCs w:val="24"/>
        </w:rPr>
      </w:pPr>
    </w:p>
    <w:p w:rsidR="00B753DC" w:rsidRPr="00444B7E" w:rsidRDefault="00B753DC" w:rsidP="00A53963">
      <w:pPr>
        <w:jc w:val="both"/>
        <w:rPr>
          <w:b/>
          <w:sz w:val="28"/>
          <w:szCs w:val="28"/>
        </w:rPr>
      </w:pPr>
    </w:p>
    <w:p w:rsidR="00B753DC" w:rsidRDefault="00B753DC" w:rsidP="00A53963">
      <w:pPr>
        <w:jc w:val="both"/>
        <w:rPr>
          <w:b/>
          <w:sz w:val="28"/>
          <w:szCs w:val="28"/>
        </w:rPr>
      </w:pPr>
    </w:p>
    <w:p w:rsidR="00B753DC" w:rsidRDefault="00B753DC" w:rsidP="00A53963">
      <w:pPr>
        <w:jc w:val="both"/>
        <w:rPr>
          <w:b/>
          <w:sz w:val="28"/>
          <w:szCs w:val="28"/>
        </w:rPr>
      </w:pPr>
    </w:p>
    <w:p w:rsidR="00B753DC" w:rsidRDefault="00B753DC" w:rsidP="00A53963">
      <w:pPr>
        <w:jc w:val="both"/>
        <w:rPr>
          <w:b/>
          <w:sz w:val="28"/>
          <w:szCs w:val="28"/>
        </w:rPr>
      </w:pPr>
    </w:p>
    <w:p w:rsidR="00B753DC" w:rsidRDefault="00B753DC" w:rsidP="00A53963">
      <w:pPr>
        <w:jc w:val="both"/>
        <w:rPr>
          <w:b/>
          <w:sz w:val="28"/>
          <w:szCs w:val="28"/>
        </w:rPr>
      </w:pPr>
    </w:p>
    <w:p w:rsidR="00B753DC" w:rsidRDefault="00B753DC" w:rsidP="00A53963">
      <w:pPr>
        <w:jc w:val="both"/>
        <w:rPr>
          <w:b/>
          <w:sz w:val="28"/>
          <w:szCs w:val="28"/>
        </w:rPr>
      </w:pPr>
    </w:p>
    <w:p w:rsidR="00B753DC" w:rsidRDefault="00B753DC" w:rsidP="00A539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ПОЛОЖЕНИЕ</w:t>
      </w:r>
    </w:p>
    <w:p w:rsidR="00B753DC" w:rsidRDefault="00B753DC" w:rsidP="00A53963">
      <w:pPr>
        <w:jc w:val="center"/>
        <w:rPr>
          <w:b/>
          <w:sz w:val="40"/>
          <w:szCs w:val="40"/>
        </w:rPr>
      </w:pPr>
      <w:r w:rsidRPr="00A53963">
        <w:rPr>
          <w:b/>
          <w:sz w:val="40"/>
          <w:szCs w:val="40"/>
        </w:rPr>
        <w:t xml:space="preserve"> о режиме занятий обучающихся </w:t>
      </w:r>
    </w:p>
    <w:p w:rsidR="00B753DC" w:rsidRDefault="00B753DC" w:rsidP="00A539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МКОУ «</w:t>
      </w:r>
      <w:r w:rsidRPr="00A53963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>ильтинская Н</w:t>
      </w:r>
      <w:r w:rsidRPr="00A53963">
        <w:rPr>
          <w:b/>
          <w:sz w:val="40"/>
          <w:szCs w:val="40"/>
        </w:rPr>
        <w:t xml:space="preserve">ОШ»   </w:t>
      </w:r>
    </w:p>
    <w:p w:rsidR="00B753DC" w:rsidRDefault="00B753DC" w:rsidP="00A53963">
      <w:pPr>
        <w:jc w:val="center"/>
        <w:rPr>
          <w:b/>
          <w:sz w:val="40"/>
          <w:szCs w:val="40"/>
        </w:rPr>
      </w:pPr>
    </w:p>
    <w:p w:rsidR="00B753DC" w:rsidRDefault="00B753DC" w:rsidP="00A53963">
      <w:pPr>
        <w:jc w:val="both"/>
        <w:rPr>
          <w:b/>
          <w:sz w:val="40"/>
          <w:szCs w:val="40"/>
        </w:rPr>
      </w:pPr>
    </w:p>
    <w:p w:rsidR="00B753DC" w:rsidRDefault="00B753DC" w:rsidP="00A53963">
      <w:pPr>
        <w:jc w:val="both"/>
        <w:rPr>
          <w:b/>
          <w:sz w:val="40"/>
          <w:szCs w:val="40"/>
        </w:rPr>
      </w:pPr>
    </w:p>
    <w:p w:rsidR="00B753DC" w:rsidRDefault="00B753DC" w:rsidP="00A53963">
      <w:pPr>
        <w:jc w:val="both"/>
        <w:rPr>
          <w:b/>
          <w:sz w:val="40"/>
          <w:szCs w:val="40"/>
        </w:rPr>
      </w:pPr>
    </w:p>
    <w:p w:rsidR="00B753DC" w:rsidRDefault="00B753DC" w:rsidP="00A53963">
      <w:pPr>
        <w:jc w:val="both"/>
        <w:rPr>
          <w:b/>
          <w:sz w:val="40"/>
          <w:szCs w:val="40"/>
        </w:rPr>
      </w:pPr>
    </w:p>
    <w:p w:rsidR="00B753DC" w:rsidRDefault="00B753DC" w:rsidP="00A53963">
      <w:pPr>
        <w:jc w:val="both"/>
        <w:rPr>
          <w:b/>
          <w:sz w:val="40"/>
          <w:szCs w:val="40"/>
        </w:rPr>
      </w:pPr>
    </w:p>
    <w:p w:rsidR="00B753DC" w:rsidRDefault="00B753DC" w:rsidP="00A53963">
      <w:pPr>
        <w:jc w:val="both"/>
        <w:rPr>
          <w:b/>
          <w:sz w:val="40"/>
          <w:szCs w:val="40"/>
        </w:rPr>
      </w:pPr>
    </w:p>
    <w:p w:rsidR="00B753DC" w:rsidRPr="00A53963" w:rsidRDefault="00B753DC" w:rsidP="00A53963">
      <w:pPr>
        <w:jc w:val="both"/>
        <w:rPr>
          <w:b/>
        </w:rPr>
      </w:pPr>
      <w:r w:rsidRPr="00A53963">
        <w:rPr>
          <w:b/>
        </w:rPr>
        <w:t xml:space="preserve">1.Общие положения   </w:t>
      </w:r>
    </w:p>
    <w:p w:rsidR="00B753DC" w:rsidRDefault="00B753DC" w:rsidP="00A53963">
      <w:pPr>
        <w:jc w:val="both"/>
      </w:pPr>
      <w:r w:rsidRPr="009E06EB">
        <w:t xml:space="preserve">1.1. Настоящее Положение разработано с учетом: Федерального закона от 29 декабря </w:t>
      </w:r>
      <w:smartTag w:uri="urn:schemas-microsoft-com:office:smarttags" w:element="metricconverter">
        <w:smartTagPr>
          <w:attr w:name="ProductID" w:val="2010 г"/>
        </w:smartTagPr>
        <w:r w:rsidRPr="009E06EB">
          <w:t>2012 г</w:t>
        </w:r>
      </w:smartTag>
      <w:r w:rsidRPr="009E06EB">
        <w:t xml:space="preserve">. № 273-ФЗ «Об образовании в Российской Федерации»; «Санитарно-эпидемиологических правил и нормативов СанПиН 2.4.2.2821-10», утвержденных Постановлением главного государственного санитарного врача РФ от 29 декабря </w:t>
      </w:r>
      <w:smartTag w:uri="urn:schemas-microsoft-com:office:smarttags" w:element="metricconverter">
        <w:smartTagPr>
          <w:attr w:name="ProductID" w:val="2010 г"/>
        </w:smartTagPr>
        <w:r w:rsidRPr="009E06EB">
          <w:t>2010 г</w:t>
        </w:r>
      </w:smartTag>
      <w:r w:rsidRPr="009E06EB">
        <w:t>. № 189; Уставом М</w:t>
      </w:r>
      <w:r>
        <w:t>К</w:t>
      </w:r>
      <w:r w:rsidRPr="009E06EB">
        <w:t>ОУ «</w:t>
      </w:r>
      <w:r>
        <w:t xml:space="preserve"> Сильтинская НОШ</w:t>
      </w:r>
      <w:r w:rsidRPr="009E06EB">
        <w:t xml:space="preserve">». </w:t>
      </w:r>
    </w:p>
    <w:p w:rsidR="00B753DC" w:rsidRDefault="00B753DC" w:rsidP="00A53963">
      <w:pPr>
        <w:jc w:val="both"/>
      </w:pPr>
      <w:r w:rsidRPr="009E06EB">
        <w:t>1.2. Настоящее Положение регулирует режим организации образовательного процесса и регламентирует режим занятий учащихся М</w:t>
      </w:r>
      <w:r>
        <w:t>К</w:t>
      </w:r>
      <w:r w:rsidRPr="009E06EB">
        <w:t>ОУ «</w:t>
      </w:r>
      <w:r>
        <w:t>Сильтинская НОШ» (далее – Школа</w:t>
      </w:r>
      <w:r w:rsidRPr="009E06EB">
        <w:t xml:space="preserve">). </w:t>
      </w:r>
    </w:p>
    <w:p w:rsidR="00B753DC" w:rsidRDefault="00B753DC" w:rsidP="00A53963">
      <w:pPr>
        <w:jc w:val="both"/>
      </w:pPr>
      <w:r w:rsidRPr="009E06EB">
        <w:t xml:space="preserve">1.3. Настоящие Правила обязательны для исполнения всеми участниками образовательного процесса. </w:t>
      </w:r>
    </w:p>
    <w:p w:rsidR="00B753DC" w:rsidRDefault="00B753DC" w:rsidP="00A53963">
      <w:pPr>
        <w:jc w:val="both"/>
      </w:pPr>
      <w:r w:rsidRPr="009E06EB">
        <w:t xml:space="preserve">1.4. Текст настоящего Положения размещается на официальном сайте Школы в сети Интернет.   </w:t>
      </w:r>
    </w:p>
    <w:p w:rsidR="00B753DC" w:rsidRDefault="00B753DC" w:rsidP="00A53963">
      <w:pPr>
        <w:jc w:val="both"/>
      </w:pPr>
    </w:p>
    <w:p w:rsidR="00B753DC" w:rsidRPr="00A53963" w:rsidRDefault="00B753DC" w:rsidP="00A53963">
      <w:pPr>
        <w:jc w:val="both"/>
        <w:rPr>
          <w:b/>
        </w:rPr>
      </w:pPr>
      <w:r w:rsidRPr="00A53963">
        <w:rPr>
          <w:b/>
        </w:rPr>
        <w:t xml:space="preserve">2. Режим образовательного процесса   </w:t>
      </w:r>
    </w:p>
    <w:p w:rsidR="00B753DC" w:rsidRDefault="00B753DC" w:rsidP="00A53963">
      <w:pPr>
        <w:jc w:val="both"/>
      </w:pPr>
      <w:r w:rsidRPr="009E06EB">
        <w:t xml:space="preserve">2.1. 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 </w:t>
      </w:r>
    </w:p>
    <w:p w:rsidR="00B753DC" w:rsidRDefault="00B753DC" w:rsidP="00A53963">
      <w:pPr>
        <w:jc w:val="both"/>
      </w:pPr>
      <w:r w:rsidRPr="009E06EB">
        <w:t xml:space="preserve">2.2. Продолжительность учебного </w:t>
      </w:r>
      <w:r>
        <w:t>года на первом  уровни</w:t>
      </w:r>
      <w:r w:rsidRPr="009E06EB">
        <w:t xml:space="preserve"> общего образования составляет не менее 34 недель без учета государственной (итоговой) аттестации, в первом классе – 33 недели. </w:t>
      </w:r>
    </w:p>
    <w:p w:rsidR="00B753DC" w:rsidRDefault="00B753DC" w:rsidP="00A53963">
      <w:pPr>
        <w:jc w:val="both"/>
      </w:pPr>
      <w:r w:rsidRPr="009E06EB">
        <w:t xml:space="preserve">2.3. Учебный год составляют учебные периоды: четверти. Количество четвертей -4. </w:t>
      </w:r>
    </w:p>
    <w:p w:rsidR="00B753DC" w:rsidRDefault="00B753DC" w:rsidP="00A53963">
      <w:pPr>
        <w:jc w:val="both"/>
      </w:pPr>
      <w:r w:rsidRPr="009E06EB">
        <w:t xml:space="preserve">2.4. После каждого учебного периода следуют каникулы (четверти чередуются с каникулами). </w:t>
      </w:r>
    </w:p>
    <w:p w:rsidR="00B753DC" w:rsidRDefault="00B753DC" w:rsidP="00A53963">
      <w:pPr>
        <w:jc w:val="both"/>
      </w:pPr>
      <w:r w:rsidRPr="009E06EB">
        <w:t xml:space="preserve">2.5. Продолжительность учебного года, каникул устанавливается годовым календарным учебным графиком. Календарный график на каждый учебный год утверждается приказом директора Школы. </w:t>
      </w:r>
    </w:p>
    <w:p w:rsidR="00B753DC" w:rsidRDefault="00B753DC" w:rsidP="00A53963">
      <w:pPr>
        <w:jc w:val="both"/>
      </w:pPr>
      <w:r w:rsidRPr="009E06EB">
        <w:t xml:space="preserve">2.6. Обучение в Школе ведется в </w:t>
      </w:r>
      <w:r>
        <w:t>одну смену</w:t>
      </w:r>
      <w:r w:rsidRPr="009E06EB">
        <w:t xml:space="preserve">: </w:t>
      </w:r>
    </w:p>
    <w:p w:rsidR="00B753DC" w:rsidRDefault="00B753DC" w:rsidP="00A53963">
      <w:pPr>
        <w:jc w:val="both"/>
      </w:pPr>
      <w:r w:rsidRPr="009E06EB">
        <w:t>- в 1</w:t>
      </w:r>
      <w:r>
        <w:t>-м</w:t>
      </w:r>
      <w:r w:rsidRPr="009E06EB">
        <w:t xml:space="preserve"> класс</w:t>
      </w:r>
      <w:r>
        <w:t xml:space="preserve">е </w:t>
      </w:r>
      <w:r w:rsidRPr="009E06EB">
        <w:t xml:space="preserve">по 5-ти дневной учебной неделе; </w:t>
      </w:r>
    </w:p>
    <w:p w:rsidR="00B753DC" w:rsidRDefault="00B753DC" w:rsidP="00A53963">
      <w:pPr>
        <w:jc w:val="both"/>
      </w:pPr>
      <w:r>
        <w:t>- в 2-</w:t>
      </w:r>
      <w:r w:rsidRPr="009E06EB">
        <w:t>-</w:t>
      </w:r>
      <w:r>
        <w:t>4</w:t>
      </w:r>
      <w:r w:rsidRPr="009E06EB">
        <w:t xml:space="preserve">х классах по 6-ти дневной учебной неделе. </w:t>
      </w:r>
    </w:p>
    <w:p w:rsidR="00B753DC" w:rsidRDefault="00B753DC" w:rsidP="00A53963">
      <w:pPr>
        <w:jc w:val="both"/>
      </w:pPr>
      <w:r w:rsidRPr="009E06EB">
        <w:t>2.7. Продолжительность урока</w:t>
      </w:r>
      <w:r>
        <w:t xml:space="preserve"> во 2–4-х классах составляет 45</w:t>
      </w:r>
      <w:r w:rsidRPr="009E06EB">
        <w:t xml:space="preserve"> минут. </w:t>
      </w:r>
    </w:p>
    <w:p w:rsidR="00B753DC" w:rsidRDefault="00B753DC" w:rsidP="00A53963">
      <w:pPr>
        <w:jc w:val="both"/>
      </w:pPr>
      <w:r w:rsidRPr="009E06EB">
        <w:t xml:space="preserve">2.8.В соответствии с требованиями «Санитарно-эпидемиологических правил и нормативов СанПиН 2.4.2.2821-10»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 - сентябрь, октябрь - 3 урока по 35 минут каждый (для прохождения учебной программы четвертые уроки заменяются целевыми прогулками на свежем воздухе, уроками физической культуры, уроками - играми, уроками-театрализациями, уроками-экскурсиями, (основание: письмо Министерства образования и науки РФ от 20.04.2001 г. №408/13-13 «Рекомендации по организации обучения первоклассников в адаптационный период»); - ноябрь-декабрь – по 4 урока по 35 минут каждый; - январь - май – по 4 урока по 45 минут каждый. </w:t>
      </w:r>
    </w:p>
    <w:p w:rsidR="00B753DC" w:rsidRDefault="00B753DC" w:rsidP="00A53963">
      <w:pPr>
        <w:jc w:val="both"/>
      </w:pPr>
      <w:r w:rsidRPr="009E06EB">
        <w:t>2.9. Учебные занятия в Школе начинаются в 8 часов</w:t>
      </w:r>
      <w:r>
        <w:t xml:space="preserve"> 30 минут</w:t>
      </w:r>
      <w:r w:rsidRPr="009E06EB">
        <w:t xml:space="preserve">. Проведение "нулевых" уроков в образовательном учреждении не допускается. </w:t>
      </w:r>
    </w:p>
    <w:p w:rsidR="00B753DC" w:rsidRDefault="00B753DC" w:rsidP="00A53963">
      <w:pPr>
        <w:jc w:val="both"/>
      </w:pPr>
      <w:r w:rsidRPr="009E06EB">
        <w:t xml:space="preserve">2.10. После каждого урока учащимся предоставляется перерыв не менее 10 минут. </w:t>
      </w:r>
      <w:r>
        <w:t>Организация</w:t>
      </w:r>
      <w:r w:rsidRPr="009E06EB">
        <w:t xml:space="preserve"> питания обучающихся в режим учебных занятий </w:t>
      </w:r>
      <w:r>
        <w:t>организуется на 3-й перемене (продолжительность перемены – 20 минут).</w:t>
      </w:r>
    </w:p>
    <w:p w:rsidR="00B753DC" w:rsidRPr="00A53963" w:rsidRDefault="00B753DC" w:rsidP="00A53963">
      <w:pPr>
        <w:jc w:val="both"/>
      </w:pPr>
      <w:r w:rsidRPr="00A53963">
        <w:t xml:space="preserve"> 2.11. Расписание звонков: </w:t>
      </w:r>
    </w:p>
    <w:p w:rsidR="00B753DC" w:rsidRPr="00A53963" w:rsidRDefault="00B753DC" w:rsidP="00A53963">
      <w:pPr>
        <w:jc w:val="both"/>
      </w:pPr>
      <w:r w:rsidRPr="00A53963">
        <w:t>1 урок: 8.30. – 09.15;</w:t>
      </w:r>
    </w:p>
    <w:p w:rsidR="00B753DC" w:rsidRPr="00A53963" w:rsidRDefault="00B753DC" w:rsidP="00A53963">
      <w:pPr>
        <w:jc w:val="both"/>
      </w:pPr>
      <w:r w:rsidRPr="00A53963">
        <w:t>2 урок: 09.25 – 10.10;</w:t>
      </w:r>
    </w:p>
    <w:p w:rsidR="00B753DC" w:rsidRPr="00A53963" w:rsidRDefault="00B753DC" w:rsidP="004626DD">
      <w:pPr>
        <w:tabs>
          <w:tab w:val="left" w:pos="2428"/>
        </w:tabs>
        <w:jc w:val="both"/>
      </w:pPr>
      <w:r w:rsidRPr="00A53963">
        <w:t>3 урок: 10.20 – 11.05;</w:t>
      </w:r>
      <w:r>
        <w:tab/>
      </w:r>
    </w:p>
    <w:p w:rsidR="00B753DC" w:rsidRPr="00A53963" w:rsidRDefault="00B753DC" w:rsidP="00A53963">
      <w:pPr>
        <w:jc w:val="both"/>
      </w:pPr>
      <w:r w:rsidRPr="00A53963">
        <w:t xml:space="preserve">4 урок: 11.25. - 12.10; </w:t>
      </w:r>
    </w:p>
    <w:p w:rsidR="00B753DC" w:rsidRPr="00A53963" w:rsidRDefault="00B753DC" w:rsidP="00A53963">
      <w:pPr>
        <w:jc w:val="both"/>
      </w:pPr>
      <w:r w:rsidRPr="00A53963">
        <w:t xml:space="preserve">5 урок: 12.20 - 13.05; </w:t>
      </w:r>
    </w:p>
    <w:p w:rsidR="00B753DC" w:rsidRPr="00A53963" w:rsidRDefault="00B753DC" w:rsidP="00A53963">
      <w:pPr>
        <w:jc w:val="both"/>
      </w:pPr>
      <w:r w:rsidRPr="00A53963">
        <w:t>6 урок: 13.15 - 14.00;</w:t>
      </w:r>
    </w:p>
    <w:p w:rsidR="00B753DC" w:rsidRPr="00A53963" w:rsidRDefault="00B753DC" w:rsidP="00A53963">
      <w:pPr>
        <w:jc w:val="both"/>
      </w:pPr>
      <w:r w:rsidRPr="00A53963">
        <w:t>7 урок: 14.10 – 14.55;</w:t>
      </w:r>
    </w:p>
    <w:p w:rsidR="00B753DC" w:rsidRDefault="00B753DC" w:rsidP="00A53963">
      <w:pPr>
        <w:jc w:val="both"/>
      </w:pPr>
      <w:r w:rsidRPr="009E06EB">
        <w:t xml:space="preserve">2.12. Горячее питание учащихся осуществляется в соответствии с расписанием, утверждаемым на каждый учебный период директором Школы. </w:t>
      </w:r>
    </w:p>
    <w:p w:rsidR="00B753DC" w:rsidRDefault="00B753DC" w:rsidP="00A53963">
      <w:pPr>
        <w:jc w:val="both"/>
      </w:pPr>
      <w:r w:rsidRPr="009E06EB">
        <w:t xml:space="preserve">2.13. Аудиторная учебная нагрузка обучающихся не должна быть меньше минимальной обязательной и не должна превышать предельно допустимую аудиторную учебную нагрузку обучающихся: </w:t>
      </w:r>
    </w:p>
    <w:p w:rsidR="00B753DC" w:rsidRDefault="00B753DC" w:rsidP="00A53963">
      <w:pPr>
        <w:jc w:val="both"/>
      </w:pPr>
      <w:r w:rsidRPr="009E06EB">
        <w:t xml:space="preserve">- 1 класс – предельно допустимая аудиторная нагрузка 21 час в неделю; </w:t>
      </w:r>
    </w:p>
    <w:p w:rsidR="00B753DC" w:rsidRDefault="00B753DC" w:rsidP="00A53963">
      <w:pPr>
        <w:jc w:val="both"/>
      </w:pPr>
      <w:r w:rsidRPr="009E06EB">
        <w:t xml:space="preserve">- 2-4 классы – предельно допустимая аудиторная нагрузка– 23 часа в неделю; </w:t>
      </w:r>
    </w:p>
    <w:p w:rsidR="00B753DC" w:rsidRDefault="00B753DC" w:rsidP="00A53963">
      <w:pPr>
        <w:jc w:val="both"/>
      </w:pPr>
      <w:r w:rsidRPr="009E06EB">
        <w:t xml:space="preserve">2.14. Расписание уроков составляется в соответствии с гигиеническими требованиями к расписанию уроков с учетом умственной работоспособности обучающихся в течение дня и недели. При составлении расписания уроков используется таблица И.Г. Сивакова, в которой трудность каждого предмета ранжируется в баллах. </w:t>
      </w:r>
    </w:p>
    <w:p w:rsidR="00B753DC" w:rsidRDefault="00B753DC" w:rsidP="00A53963">
      <w:pPr>
        <w:jc w:val="both"/>
      </w:pPr>
      <w:r w:rsidRPr="009E06EB">
        <w:t>2.15. В Школе установлены следующие основные виды учебных занятий: урок, лекция, семинар, практиче</w:t>
      </w:r>
      <w:r>
        <w:t>ская работа,</w:t>
      </w:r>
      <w:r w:rsidRPr="009E06EB">
        <w:t xml:space="preserve">, экскурсия. </w:t>
      </w:r>
    </w:p>
    <w:p w:rsidR="00B753DC" w:rsidRDefault="00B753DC" w:rsidP="00A53963">
      <w:pPr>
        <w:jc w:val="both"/>
      </w:pPr>
      <w:r>
        <w:t>2.16</w:t>
      </w:r>
      <w:r w:rsidRPr="009E06EB">
        <w:t>. С целью профилактики утомления, нарушения осанки, зрения обучающихся на урока</w:t>
      </w:r>
      <w:r>
        <w:t>х в начальной</w:t>
      </w:r>
      <w:r w:rsidRPr="009E06EB">
        <w:t xml:space="preserve"> школе проводятся физкультминутки, динамические паузы и гимнастика для глаз. </w:t>
      </w:r>
    </w:p>
    <w:p w:rsidR="00B753DC" w:rsidRDefault="00B753DC" w:rsidP="00A53963">
      <w:pPr>
        <w:jc w:val="both"/>
      </w:pPr>
      <w:r>
        <w:t>2.17</w:t>
      </w:r>
      <w:r w:rsidRPr="009E06EB">
        <w:t xml:space="preserve">. В начальных классах плотность учебной работы обучающихся на уроках по основным предметах не должна превышать 80%. </w:t>
      </w:r>
    </w:p>
    <w:p w:rsidR="00B753DC" w:rsidRDefault="00B753DC" w:rsidP="00A53963">
      <w:pPr>
        <w:jc w:val="both"/>
      </w:pPr>
      <w:r>
        <w:t>2.18</w:t>
      </w:r>
      <w:r w:rsidRPr="009E06EB">
        <w:t xml:space="preserve">. В оздоровительных целях в Школе создаются условия для удовлетворения биологической потребности обучающихся в движении. Эта потребность реализуется посредством ежедневной двигательной активности обучающихся в объеме не менее 2 ч. через: - 3 часа физической культуры в неделю; - спортивные кружки, секции и внеурочные занятия; - физкультминутки на уроках; - подвижные/динамические перемены; - внеклассные спортивные занятия и соревнования; - Дни здоровья; - прогулки на свежем воздухе. </w:t>
      </w:r>
    </w:p>
    <w:p w:rsidR="00B753DC" w:rsidRDefault="00B753DC" w:rsidP="00A53963">
      <w:pPr>
        <w:jc w:val="both"/>
      </w:pPr>
      <w:r>
        <w:t>.2.19</w:t>
      </w:r>
      <w:r w:rsidRPr="009E06EB">
        <w:t xml:space="preserve">. Обучающиеся одного года обучения объединяются в учебные классы. Классы одного года обучения образуют учебную параллель и обозначаются в документации Школы номером, отражающим год обучения. За каждым классом закрепляется классный руководитель из числа педагогических работников Школы. </w:t>
      </w:r>
    </w:p>
    <w:p w:rsidR="00B753DC" w:rsidRDefault="00B753DC" w:rsidP="00A53963">
      <w:pPr>
        <w:jc w:val="both"/>
      </w:pPr>
      <w:r>
        <w:t>2.20</w:t>
      </w:r>
      <w:r w:rsidRPr="009E06EB">
        <w:t>. Объем домашних заданий (по всем предметам) должен быть таким, чтобы затраты времени на его выполнение не превышали (в астрономических часах): во</w:t>
      </w:r>
      <w:r>
        <w:t xml:space="preserve"> 2-3-х классах – 1,5 ч.,</w:t>
      </w:r>
    </w:p>
    <w:p w:rsidR="00B753DC" w:rsidRDefault="00B753DC" w:rsidP="00A53963">
      <w:pPr>
        <w:jc w:val="both"/>
      </w:pPr>
      <w:r>
        <w:t xml:space="preserve"> в 4-м классе </w:t>
      </w:r>
      <w:r w:rsidRPr="009E06EB">
        <w:t xml:space="preserve"> – 2 ч</w:t>
      </w:r>
    </w:p>
    <w:p w:rsidR="00B753DC" w:rsidRDefault="00B753DC" w:rsidP="00A53963">
      <w:pPr>
        <w:jc w:val="both"/>
      </w:pPr>
      <w:r>
        <w:t>2.21.</w:t>
      </w:r>
      <w:r w:rsidRPr="009E06EB">
        <w:t xml:space="preserve">Медицинские осмотры учащихся в Школе организуются и проводятся в порядке, установленным федеральным органом исполнительной власти в области здравоохранения. </w:t>
      </w:r>
    </w:p>
    <w:p w:rsidR="00B753DC" w:rsidRDefault="00B753DC" w:rsidP="00A53963">
      <w:pPr>
        <w:jc w:val="both"/>
      </w:pPr>
      <w:r>
        <w:t>2.22</w:t>
      </w:r>
      <w:r w:rsidRPr="009E06EB">
        <w:t xml:space="preserve">. Учащихся допускают к занятиям в Школе после перенесенного заболевания только при наличии справки врача. </w:t>
      </w:r>
    </w:p>
    <w:p w:rsidR="00B753DC" w:rsidRDefault="00B753DC" w:rsidP="00A53963">
      <w:pPr>
        <w:jc w:val="both"/>
      </w:pPr>
      <w:r>
        <w:t>2.23</w:t>
      </w:r>
      <w:r w:rsidRPr="009E06EB">
        <w:t xml:space="preserve">. В Школе организуется работа по профилактике инфекционных и неинфекционных заболеваний. </w:t>
      </w:r>
    </w:p>
    <w:p w:rsidR="00B753DC" w:rsidRDefault="00B753DC" w:rsidP="00A53963">
      <w:pPr>
        <w:jc w:val="both"/>
      </w:pPr>
      <w:r>
        <w:t>2.24</w:t>
      </w:r>
      <w:r w:rsidRPr="009E06EB">
        <w:t xml:space="preserve">. В классных журналах оформляется лист здоровья, в который для каждого обучающегося вносятся сведения о группе здоровья, группе занятий физической культурой, рекомендуемом размере учебной мебели. </w:t>
      </w:r>
    </w:p>
    <w:p w:rsidR="00B753DC" w:rsidRPr="00A53963" w:rsidRDefault="00B753DC" w:rsidP="00A53963">
      <w:pPr>
        <w:jc w:val="both"/>
        <w:rPr>
          <w:b/>
        </w:rPr>
      </w:pPr>
      <w:r w:rsidRPr="00A53963">
        <w:rPr>
          <w:b/>
        </w:rPr>
        <w:t xml:space="preserve">3. Режим каникулярного времени.   </w:t>
      </w:r>
    </w:p>
    <w:p w:rsidR="00B753DC" w:rsidRDefault="00B753DC" w:rsidP="00A53963">
      <w:pPr>
        <w:jc w:val="both"/>
      </w:pPr>
      <w:r w:rsidRPr="009E06EB">
        <w:t xml:space="preserve">3.1. Продолжительность каникул в течение учебного года составляет не менее 30 календарных дней. </w:t>
      </w:r>
    </w:p>
    <w:p w:rsidR="00B753DC" w:rsidRDefault="00B753DC" w:rsidP="00A53963">
      <w:pPr>
        <w:jc w:val="both"/>
      </w:pPr>
      <w:r w:rsidRPr="009E06EB">
        <w:t xml:space="preserve">3.2. Продолжительность летних каникул составляет не менее 8 недель. </w:t>
      </w:r>
    </w:p>
    <w:p w:rsidR="00B753DC" w:rsidRDefault="00B753DC" w:rsidP="00A53963">
      <w:pPr>
        <w:jc w:val="both"/>
      </w:pPr>
      <w:r w:rsidRPr="009E06EB">
        <w:t xml:space="preserve">3.3. Для обучающихся в первом классе устанавливаются в течение года дополнительные недельные каникулы. </w:t>
      </w:r>
    </w:p>
    <w:p w:rsidR="00B753DC" w:rsidRDefault="00B753DC" w:rsidP="00A53963">
      <w:pPr>
        <w:jc w:val="both"/>
      </w:pPr>
      <w:r w:rsidRPr="009E06EB">
        <w:t xml:space="preserve">3.4. Сроки каникул определяются утверждённым календарным учебным графиком.   </w:t>
      </w:r>
    </w:p>
    <w:p w:rsidR="00B753DC" w:rsidRPr="00A53963" w:rsidRDefault="00B753DC" w:rsidP="00A53963">
      <w:pPr>
        <w:jc w:val="both"/>
        <w:rPr>
          <w:b/>
        </w:rPr>
      </w:pPr>
      <w:r w:rsidRPr="00A53963">
        <w:rPr>
          <w:b/>
        </w:rPr>
        <w:t xml:space="preserve">4. Режим внеурочной деятельности.   </w:t>
      </w:r>
    </w:p>
    <w:p w:rsidR="00B753DC" w:rsidRDefault="00B753DC" w:rsidP="00A53963">
      <w:pPr>
        <w:jc w:val="both"/>
      </w:pPr>
      <w:r w:rsidRPr="009E06EB">
        <w:t xml:space="preserve">4.1. Режим внеурочной деятельности регламентируется расписанием работы внеурочной деятельности, кружков, секций, детских общественных объединений, филиалов организаций дополнительного образования, действующих на базе школы или города. </w:t>
      </w:r>
    </w:p>
    <w:p w:rsidR="00B753DC" w:rsidRDefault="00B753DC" w:rsidP="00A53963">
      <w:pPr>
        <w:jc w:val="both"/>
      </w:pPr>
      <w:r w:rsidRPr="009E06EB">
        <w:t xml:space="preserve">4.2. Время проведения экскурсий, походов, выходов с детьми на внеклассные мероприятия устанавливается в соответствии с утверждёнными календарно-тематическим планированием и планом воспитательной работы. Выход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назначенный приказом директора. </w:t>
      </w:r>
    </w:p>
    <w:p w:rsidR="00B753DC" w:rsidRDefault="00B753DC" w:rsidP="00A53963">
      <w:pPr>
        <w:jc w:val="both"/>
      </w:pPr>
      <w:r w:rsidRPr="009E06EB">
        <w:t xml:space="preserve">4.3. Работа спортивных секций, кружков, кабинета информатики допускается только согласно утверждённому расписанию. </w:t>
      </w:r>
    </w:p>
    <w:p w:rsidR="00B753DC" w:rsidRDefault="00B753DC" w:rsidP="00A53963">
      <w:pPr>
        <w:jc w:val="both"/>
      </w:pPr>
      <w:r w:rsidRPr="009E06EB">
        <w:t xml:space="preserve">4.3. Групповые, индивидуальные занятия, занятия объединений дополнительного образования начинаются не ранее, чем через 1 час после окончания последнего урока в данном классе. </w:t>
      </w:r>
    </w:p>
    <w:p w:rsidR="00B753DC" w:rsidRDefault="00B753DC" w:rsidP="00A53963">
      <w:pPr>
        <w:jc w:val="both"/>
      </w:pPr>
      <w:r w:rsidRPr="009E06EB">
        <w:t xml:space="preserve">4.4. 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 </w:t>
      </w:r>
    </w:p>
    <w:p w:rsidR="00B753DC" w:rsidRDefault="00B753DC" w:rsidP="00A53963">
      <w:pPr>
        <w:jc w:val="both"/>
      </w:pPr>
      <w:r w:rsidRPr="009E06EB">
        <w:t xml:space="preserve">4.5. В Школе по желанию и запросам родителей (законных представителей), при наличии необходимых условий, могут открываться группы продленного дня обучающихся (в установленном законом порядке), которые начинают свою работу после окончания уроков.   </w:t>
      </w:r>
    </w:p>
    <w:p w:rsidR="00B753DC" w:rsidRPr="00A53963" w:rsidRDefault="00B753DC" w:rsidP="00A53963">
      <w:pPr>
        <w:jc w:val="both"/>
        <w:rPr>
          <w:b/>
        </w:rPr>
      </w:pPr>
      <w:r w:rsidRPr="00A53963">
        <w:rPr>
          <w:b/>
        </w:rPr>
        <w:t>5. Промежуточная и итоговая аттестация обучающих</w:t>
      </w:r>
      <w:bookmarkStart w:id="0" w:name="_GoBack"/>
      <w:bookmarkEnd w:id="0"/>
      <w:r w:rsidRPr="00A53963">
        <w:rPr>
          <w:b/>
        </w:rPr>
        <w:t xml:space="preserve">ся.   </w:t>
      </w:r>
    </w:p>
    <w:p w:rsidR="00B753DC" w:rsidRDefault="00B753DC" w:rsidP="00A53963">
      <w:pPr>
        <w:jc w:val="both"/>
      </w:pPr>
      <w:r w:rsidRPr="009E06EB">
        <w:t xml:space="preserve">5.1.Оценка индивидуальных достижений обучающихся осуществляется по окончании каждого учебного периода: </w:t>
      </w:r>
    </w:p>
    <w:p w:rsidR="00B753DC" w:rsidRDefault="00B753DC" w:rsidP="00A53963">
      <w:pPr>
        <w:jc w:val="both"/>
      </w:pPr>
      <w:r w:rsidRPr="009E06EB">
        <w:t xml:space="preserve">-1 класса - по итогам учебного года (безотметочное обучение); </w:t>
      </w:r>
    </w:p>
    <w:p w:rsidR="00B753DC" w:rsidRDefault="00B753DC" w:rsidP="00A53963">
      <w:pPr>
        <w:jc w:val="both"/>
      </w:pPr>
      <w:r>
        <w:t>- 2-4</w:t>
      </w:r>
      <w:r w:rsidRPr="009E06EB">
        <w:t xml:space="preserve">классов – по итогам четвертей, учебного года (балльное оценивание); </w:t>
      </w:r>
    </w:p>
    <w:p w:rsidR="00B753DC" w:rsidRDefault="00B753DC" w:rsidP="00A53963">
      <w:pPr>
        <w:jc w:val="both"/>
      </w:pPr>
      <w:r w:rsidRPr="009E06EB">
        <w:t xml:space="preserve">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школы. </w:t>
      </w:r>
    </w:p>
    <w:sectPr w:rsidR="00B753DC" w:rsidSect="00170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 Ref">
    <w:altName w:val="Georg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6EB"/>
    <w:rsid w:val="00170A24"/>
    <w:rsid w:val="0036063C"/>
    <w:rsid w:val="003B521F"/>
    <w:rsid w:val="0041546F"/>
    <w:rsid w:val="00444B7E"/>
    <w:rsid w:val="004626DD"/>
    <w:rsid w:val="00512975"/>
    <w:rsid w:val="009E06EB"/>
    <w:rsid w:val="00A53963"/>
    <w:rsid w:val="00A91BB9"/>
    <w:rsid w:val="00B344CD"/>
    <w:rsid w:val="00B753DC"/>
    <w:rsid w:val="00C12078"/>
    <w:rsid w:val="00C60BF8"/>
    <w:rsid w:val="00D93577"/>
    <w:rsid w:val="00DC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A24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4626DD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Times New Roman" w:hAnsi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AB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rsid w:val="009E06EB"/>
    <w:rPr>
      <w:rFonts w:cs="Times New Roman"/>
      <w:color w:val="0563C1"/>
      <w:u w:val="single"/>
    </w:rPr>
  </w:style>
  <w:style w:type="paragraph" w:styleId="BodyText">
    <w:name w:val="Body Text"/>
    <w:basedOn w:val="Normal"/>
    <w:link w:val="BodyTextChar"/>
    <w:uiPriority w:val="99"/>
    <w:rsid w:val="00A5396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53963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A5396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link w:val="Heading1"/>
    <w:uiPriority w:val="99"/>
    <w:locked/>
    <w:rsid w:val="004626DD"/>
    <w:rPr>
      <w:sz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5</Pages>
  <Words>1236</Words>
  <Characters>7047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 Каленюк</cp:lastModifiedBy>
  <cp:revision>2</cp:revision>
  <dcterms:created xsi:type="dcterms:W3CDTF">2017-12-12T20:11:00Z</dcterms:created>
  <dcterms:modified xsi:type="dcterms:W3CDTF">2017-12-12T20:11:00Z</dcterms:modified>
</cp:coreProperties>
</file>