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70"/>
        <w:gridCol w:w="80"/>
        <w:gridCol w:w="95"/>
      </w:tblGrid>
      <w:tr w:rsidR="00F94E33" w:rsidRPr="004871A1" w:rsidTr="00EE34B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F94E33" w:rsidRPr="00EE34BF" w:rsidRDefault="00F94E33" w:rsidP="00EE34BF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            </w:t>
            </w:r>
            <w:r w:rsidRPr="00EE34BF"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  <w:t>Правила приема в школу</w:t>
            </w:r>
          </w:p>
          <w:p w:rsidR="00F94E33" w:rsidRDefault="00F94E33" w:rsidP="00EE34B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34BF">
              <w:rPr>
                <w:rFonts w:ascii="Times New Roman" w:hAnsi="Times New Roman"/>
                <w:b/>
                <w:bCs/>
                <w:lang w:eastAsia="ru-RU"/>
              </w:rPr>
              <w:t xml:space="preserve">ПРАВИЛА ПРИЕМА ГРАЖДАН НА ОБУЧЕНИЕ В МУНИЦИПАЛЬНОЕ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КАЗЕННОЕ </w:t>
            </w:r>
            <w:r w:rsidRPr="00EE34BF">
              <w:rPr>
                <w:rFonts w:ascii="Times New Roman" w:hAnsi="Times New Roman"/>
                <w:b/>
                <w:bCs/>
                <w:lang w:eastAsia="ru-RU"/>
              </w:rPr>
              <w:t xml:space="preserve">ОБЩЕОБРАЗОВАТЕЛЬНОЕ УЧРЕЖДЕНИЕ </w:t>
            </w:r>
          </w:p>
          <w:p w:rsidR="00F94E33" w:rsidRPr="00EE34BF" w:rsidRDefault="00F94E33" w:rsidP="00EE34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34BF"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СИЛЬТИНСКАЯ НАЧАЛЬНАЯ </w:t>
            </w:r>
            <w:r w:rsidRPr="00EE34BF">
              <w:rPr>
                <w:rFonts w:ascii="Times New Roman" w:hAnsi="Times New Roman"/>
                <w:b/>
                <w:bCs/>
                <w:lang w:eastAsia="ru-RU"/>
              </w:rPr>
              <w:t>ОБЩЕОБРАЗОВАТЕЛЬНАЯ ШКОЛА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EE34BF">
              <w:rPr>
                <w:rFonts w:ascii="Times New Roman" w:hAnsi="Times New Roman"/>
                <w:b/>
                <w:bCs/>
                <w:lang w:eastAsia="ru-RU"/>
              </w:rPr>
              <w:t xml:space="preserve">» </w:t>
            </w:r>
          </w:p>
          <w:p w:rsidR="00F94E33" w:rsidRPr="00EE34BF" w:rsidRDefault="00F94E33" w:rsidP="00594FBF">
            <w:pPr>
              <w:spacing w:after="240"/>
              <w:rPr>
                <w:rFonts w:ascii="Times New Roman" w:hAnsi="Times New Roman"/>
                <w:lang w:eastAsia="ru-RU"/>
              </w:rPr>
            </w:pPr>
            <w:r w:rsidRPr="00EE34BF">
              <w:rPr>
                <w:rFonts w:ascii="Times New Roman" w:hAnsi="Times New Roman"/>
                <w:lang w:eastAsia="ru-RU"/>
              </w:rPr>
              <w:br/>
              <w:t>1.Общие положения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 xml:space="preserve">1.1.Настоящие Правила приёма граждан на обучение в муниципальное  </w:t>
            </w:r>
            <w:r>
              <w:rPr>
                <w:rFonts w:ascii="Times New Roman" w:hAnsi="Times New Roman"/>
                <w:lang w:eastAsia="ru-RU"/>
              </w:rPr>
              <w:t xml:space="preserve">казенное </w:t>
            </w:r>
            <w:r w:rsidRPr="00EE34BF">
              <w:rPr>
                <w:rFonts w:ascii="Times New Roman" w:hAnsi="Times New Roman"/>
                <w:lang w:eastAsia="ru-RU"/>
              </w:rPr>
              <w:t>общеобразовательное учреждение «</w:t>
            </w:r>
            <w:r>
              <w:rPr>
                <w:rFonts w:ascii="Times New Roman" w:hAnsi="Times New Roman"/>
                <w:lang w:eastAsia="ru-RU"/>
              </w:rPr>
              <w:t xml:space="preserve">Сильтинская  начальная </w:t>
            </w:r>
            <w:r w:rsidRPr="00EE34BF">
              <w:rPr>
                <w:rFonts w:ascii="Times New Roman" w:hAnsi="Times New Roman"/>
                <w:lang w:eastAsia="ru-RU"/>
              </w:rPr>
              <w:t xml:space="preserve"> общеобразовательная школа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4BF">
              <w:rPr>
                <w:rFonts w:ascii="Times New Roman" w:hAnsi="Times New Roman"/>
                <w:lang w:eastAsia="ru-RU"/>
              </w:rPr>
              <w:t xml:space="preserve">» (далее по тексту – Правила) определяют порядок приема граждан, имеющих право на получение общего образования в </w:t>
            </w:r>
            <w:r>
              <w:rPr>
                <w:rFonts w:ascii="Times New Roman" w:hAnsi="Times New Roman"/>
                <w:lang w:eastAsia="ru-RU"/>
              </w:rPr>
              <w:t>казенном</w:t>
            </w:r>
            <w:r w:rsidRPr="00EE34BF">
              <w:rPr>
                <w:rFonts w:ascii="Times New Roman" w:hAnsi="Times New Roman"/>
                <w:lang w:eastAsia="ru-RU"/>
              </w:rPr>
              <w:t xml:space="preserve"> общеобразовательном учреждении «</w:t>
            </w:r>
            <w:r>
              <w:rPr>
                <w:rFonts w:ascii="Times New Roman" w:hAnsi="Times New Roman"/>
                <w:lang w:eastAsia="ru-RU"/>
              </w:rPr>
              <w:t xml:space="preserve">Сильтинская  начальная </w:t>
            </w:r>
            <w:r w:rsidRPr="00EE34BF">
              <w:rPr>
                <w:rFonts w:ascii="Times New Roman" w:hAnsi="Times New Roman"/>
                <w:lang w:eastAsia="ru-RU"/>
              </w:rPr>
              <w:t xml:space="preserve"> общеобразовательная школа» (далее по тексту – Школа).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1.2.Настоящие Правила разработаны в соответствии с Конвенцией о правах ребенка, Конституцией Российской Федерации, ст.16, 31 Закона РФ «Об образовании» (в редакции Федерального Закона РФ от 08.11.2011 №310-ФЗ), Типовым положением об общеобразовательном учреждении, Приказом Министерства образования и науки РФ от «15» февраля 2012 года № 107 «Об утверждении Порядка приема граждан в общеобразовательные учреждения», п. 2.4.СанПиН 2.4.2.2821-10, Уставом Школы.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1.3.В Школу на ступен</w:t>
            </w:r>
            <w:r>
              <w:rPr>
                <w:rFonts w:ascii="Times New Roman" w:hAnsi="Times New Roman"/>
                <w:lang w:eastAsia="ru-RU"/>
              </w:rPr>
              <w:t>и начального общего</w:t>
            </w:r>
            <w:r w:rsidRPr="00EE34BF">
              <w:rPr>
                <w:rFonts w:ascii="Times New Roman" w:hAnsi="Times New Roman"/>
                <w:lang w:eastAsia="ru-RU"/>
              </w:rPr>
              <w:t xml:space="preserve"> образования принимаются граждане, проживающие на территории села </w:t>
            </w:r>
            <w:r>
              <w:rPr>
                <w:rFonts w:ascii="Times New Roman" w:hAnsi="Times New Roman"/>
                <w:lang w:eastAsia="ru-RU"/>
              </w:rPr>
              <w:t xml:space="preserve">    Силта </w:t>
            </w:r>
            <w:bookmarkStart w:id="0" w:name="_GoBack"/>
            <w:bookmarkEnd w:id="0"/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1.4. Прием в Школу осуществляется без вступительных испытаний (процедур отбора).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1.5. Прием в Школу осуществляется по личному заявлению родителей (законных представителей) при предъявлению документов, удостоверяющих личность.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1.6. В Школу на ступени</w:t>
            </w:r>
            <w:r>
              <w:rPr>
                <w:rFonts w:ascii="Times New Roman" w:hAnsi="Times New Roman"/>
                <w:lang w:eastAsia="ru-RU"/>
              </w:rPr>
              <w:t xml:space="preserve"> начального общего </w:t>
            </w:r>
            <w:r w:rsidRPr="00EE34BF">
              <w:rPr>
                <w:rFonts w:ascii="Times New Roman" w:hAnsi="Times New Roman"/>
                <w:lang w:eastAsia="ru-RU"/>
              </w:rPr>
              <w:t>образования принимаются граждане в в</w:t>
            </w:r>
            <w:r>
              <w:rPr>
                <w:rFonts w:ascii="Times New Roman" w:hAnsi="Times New Roman"/>
                <w:lang w:eastAsia="ru-RU"/>
              </w:rPr>
              <w:t>озрасте от 6 лет 6 месяцев до 8</w:t>
            </w:r>
            <w:r w:rsidRPr="00EE34BF">
              <w:rPr>
                <w:rFonts w:ascii="Times New Roman" w:hAnsi="Times New Roman"/>
                <w:lang w:eastAsia="ru-RU"/>
              </w:rPr>
              <w:t xml:space="preserve"> лет.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1.7. Школа несет ответственность за реализацию прав граждан на получение общего образования в соответствии с Законом Российской Федерации «Об образовании».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1.8. При приеме гражданина на обучение Школа знакомит его и (или) его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аккредитации, с основными образовательными программами, реализуемыми Школой, и другими документами, регламентирующими организацию образовательного процесса.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1.9.Родители (законные представители) несовершеннолетних граждан, а также совершеннолетние граждане имеют право выбирать общеобразовательные учреждения, формы получения образования, предусмотренные действующим законодательством.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1.10.Зачисление гражданина на обучение оформляется приказом директора Школы при наличии всех необходимых для поступления документов в течение 7 рабочих дней после приема документов.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1.11. Зачисление гражданина на обучение в 1 класс с начала учебного года оформляется приказом директора Школы при наличии всех необходимых для поступления документов  не позднее 10 марта и завершается не позднее 31 июля текущего календарного года.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1.12. Отношения Школы и обучающихся и (или) их родителей (законных представителей) оформляются с заключением Договора о сотрудничестве.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1.13. Администрация Школы вправе отказать в приеме гражданина на обучение при отсутствии свободных мест, установленных законодательством.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2. Порядок приема в первый класс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2.1.Набор обучающихся в первый класс Школы осуществляется ежегодно.</w:t>
            </w:r>
            <w:r w:rsidRPr="00EE34BF">
              <w:rPr>
                <w:rFonts w:ascii="Times New Roman" w:hAnsi="Times New Roman"/>
                <w:lang w:eastAsia="ru-RU"/>
              </w:rPr>
              <w:br/>
              <w:t xml:space="preserve">Прием заявлений для лиц, проживающих на территории села </w:t>
            </w:r>
            <w:r>
              <w:rPr>
                <w:rFonts w:ascii="Times New Roman" w:hAnsi="Times New Roman"/>
                <w:lang w:eastAsia="ru-RU"/>
              </w:rPr>
              <w:t>Силта</w:t>
            </w:r>
            <w:r w:rsidRPr="00EE34BF">
              <w:rPr>
                <w:rFonts w:ascii="Times New Roman" w:hAnsi="Times New Roman"/>
                <w:lang w:eastAsia="ru-RU"/>
              </w:rPr>
              <w:t>, начинается не позднее 10 марта и завершается не позднее 31 июля текущего года.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 xml:space="preserve">2.2. Прием заявлений для лиц, не проживающих на территории села </w:t>
            </w:r>
            <w:r>
              <w:rPr>
                <w:rFonts w:ascii="Times New Roman" w:hAnsi="Times New Roman"/>
                <w:lang w:eastAsia="ru-RU"/>
              </w:rPr>
              <w:t>Силта</w:t>
            </w:r>
            <w:r w:rsidRPr="00EE34BF">
              <w:rPr>
                <w:rFonts w:ascii="Times New Roman" w:hAnsi="Times New Roman"/>
                <w:lang w:eastAsia="ru-RU"/>
              </w:rPr>
              <w:t>, , проводится с 1 августа текущего года до момента заполнения свободных мест, но не позднее 5 сентября текущего года. Приказ о зачислении в 1 класс издается не ранее 1 августа текущего года.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2.3. Прием заявлений ведется  до укомплектования классов  – 20 человек в классе.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2.4. Прием детей на обучение в первый класс Школы начинается с достижения ими возраста шести лет шести месяцев при отсутствии противопоказаний по состоянию здоровья.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2.5. Все дети, достигшие школьного возраста, принимаются в Школу независимо от уровня их подготовки. При приеме детей в первый класс не допускается проведение испытаний (экзаменов, тестов, конкурсов), направленных на выявление знаний ребенка по различным учебным дисциплинам и предметам.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2.6. Прием на обучение в Школу осуществляется по личному заявлению родителей (законных представителей) при предъявлении документа, удостоверяющего личность.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В заявлении родителями (законными представителями) ребенка указываются следующие сведения о ребенке:</w:t>
            </w:r>
            <w:r w:rsidRPr="00EE34BF">
              <w:rPr>
                <w:rFonts w:ascii="Times New Roman" w:hAnsi="Times New Roman"/>
                <w:lang w:eastAsia="ru-RU"/>
              </w:rPr>
              <w:br/>
              <w:t>- фамилия, имя, отчество (последнее – при наличии);</w:t>
            </w:r>
            <w:r w:rsidRPr="00EE34BF">
              <w:rPr>
                <w:rFonts w:ascii="Times New Roman" w:hAnsi="Times New Roman"/>
                <w:lang w:eastAsia="ru-RU"/>
              </w:rPr>
              <w:br/>
              <w:t>- дата и место рождения;</w:t>
            </w:r>
            <w:r w:rsidRPr="00EE34BF">
              <w:rPr>
                <w:rFonts w:ascii="Times New Roman" w:hAnsi="Times New Roman"/>
                <w:lang w:eastAsia="ru-RU"/>
              </w:rPr>
              <w:br/>
              <w:t>- фамилия, имя, отчество (последнее – при наличии) родителей (законных представителей) ребенка.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Родители (законные представители) ребенка предъявляют: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- оригинал и ксерокопию свидетельства о рождении ребенка;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- справку о регистрации по месту жительства;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- справку из медицинского учреждения о состоянии здоровья.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2.7.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Иностранные граждане и лица без гражданства, в том числе соотечественники  за рубежом все документы представляют на русском языке или вместе с заверенным в установленном порядке переводом на русский язык.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2.8. Документы, представленные в Школу, регистрируются в Журнале приема документов от граждан в 1 класс (далее – Журнал) с указанием даты приема и перечня документов. После регистрации заявителю выдается расписка-уведомление на бланке Школы с указанием номера заявления о приеме, перечня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 xml:space="preserve">2.9. Зачисление граждан в первый класс Школы производится из числа проживающих на территории села </w:t>
            </w:r>
            <w:r>
              <w:rPr>
                <w:rFonts w:ascii="Times New Roman" w:hAnsi="Times New Roman"/>
                <w:lang w:eastAsia="ru-RU"/>
              </w:rPr>
              <w:t>Силта</w:t>
            </w:r>
            <w:r w:rsidRPr="00EE34BF">
              <w:rPr>
                <w:rFonts w:ascii="Times New Roman" w:hAnsi="Times New Roman"/>
                <w:lang w:eastAsia="ru-RU"/>
              </w:rPr>
              <w:t>, и подавших заявление при наличии полного пакета представленных документов, предусмотренных пунктом 2.6. настоящих Правил, и с учетом очередности подачи заявления, зафиксированного в Журнале.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 xml:space="preserve">2.10. Зачисление граждан в первый класс Школы из числа не проживающих на территории села </w:t>
            </w:r>
            <w:r>
              <w:rPr>
                <w:rFonts w:ascii="Times New Roman" w:hAnsi="Times New Roman"/>
                <w:lang w:eastAsia="ru-RU"/>
              </w:rPr>
              <w:t>Силта</w:t>
            </w:r>
            <w:r w:rsidRPr="00EE34BF">
              <w:rPr>
                <w:rFonts w:ascii="Times New Roman" w:hAnsi="Times New Roman"/>
                <w:lang w:eastAsia="ru-RU"/>
              </w:rPr>
              <w:t>, производится при наличии свободных мест, а также полного пакета представленных документов, предусмотренных пунктом 2.6. настоящих Правил, и с учетом очередности подачи заявления, зафиксированного в Журнале.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3. Порядок приема обучающихся из других общеобразовательных школ  для продолжения обучения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3.1.Для поступления в Школу с целью продолжения обучения по основным общеобразовательным программам нача</w:t>
            </w:r>
            <w:r>
              <w:rPr>
                <w:rFonts w:ascii="Times New Roman" w:hAnsi="Times New Roman"/>
                <w:lang w:eastAsia="ru-RU"/>
              </w:rPr>
              <w:t xml:space="preserve">льного общего </w:t>
            </w:r>
            <w:r w:rsidRPr="00EE34BF">
              <w:rPr>
                <w:rFonts w:ascii="Times New Roman" w:hAnsi="Times New Roman"/>
                <w:lang w:eastAsia="ru-RU"/>
              </w:rPr>
              <w:t>образования несовершеннолетних граждан, ранее обучавшихся в других общеобразовательных учреждениях, их родители (законные представители) представляют на имя директора</w:t>
            </w:r>
            <w:r w:rsidRPr="00EE34BF">
              <w:rPr>
                <w:rFonts w:ascii="Times New Roman" w:hAnsi="Times New Roman"/>
                <w:lang w:eastAsia="ru-RU"/>
              </w:rPr>
              <w:br/>
            </w:r>
            <w:r w:rsidRPr="00EE34BF">
              <w:rPr>
                <w:rFonts w:ascii="Times New Roman" w:hAnsi="Times New Roman"/>
                <w:lang w:eastAsia="ru-RU"/>
              </w:rPr>
              <w:br/>
              <w:t>Школы заявление о приеме с приложением следующих документов:</w:t>
            </w:r>
            <w:r w:rsidRPr="00EE34BF">
              <w:rPr>
                <w:rFonts w:ascii="Times New Roman" w:hAnsi="Times New Roman"/>
                <w:lang w:eastAsia="ru-RU"/>
              </w:rPr>
              <w:br/>
              <w:t>- копии свидетельства о рождении ребёнка;</w:t>
            </w:r>
            <w:r w:rsidRPr="00EE34BF">
              <w:rPr>
                <w:rFonts w:ascii="Times New Roman" w:hAnsi="Times New Roman"/>
                <w:lang w:eastAsia="ru-RU"/>
              </w:rPr>
              <w:br/>
              <w:t>- справку из медицинского учреждения;</w:t>
            </w:r>
            <w:r w:rsidRPr="00EE34BF">
              <w:rPr>
                <w:rFonts w:ascii="Times New Roman" w:hAnsi="Times New Roman"/>
                <w:lang w:eastAsia="ru-RU"/>
              </w:rPr>
              <w:br/>
              <w:t>- личной карты обучающегося с прежнего места обучения;</w:t>
            </w:r>
            <w:r w:rsidRPr="00EE34BF">
              <w:rPr>
                <w:rFonts w:ascii="Times New Roman" w:hAnsi="Times New Roman"/>
                <w:lang w:eastAsia="ru-RU"/>
              </w:rPr>
              <w:br/>
              <w:t>- выписки из ведомости успеваемости с указанием четвертных (полугодовых) и текущих отметок, заверенных подписью директора и печатью общеобразовательного учреждения прежнего места обучения (в случае перехода в другое общеобразовательное учреждение в те</w:t>
            </w:r>
            <w:r>
              <w:rPr>
                <w:rFonts w:ascii="Times New Roman" w:hAnsi="Times New Roman"/>
                <w:lang w:eastAsia="ru-RU"/>
              </w:rPr>
              <w:t>чение текущего учебного года);</w:t>
            </w:r>
          </w:p>
        </w:tc>
        <w:tc>
          <w:tcPr>
            <w:tcW w:w="0" w:type="auto"/>
            <w:vAlign w:val="center"/>
          </w:tcPr>
          <w:p w:rsidR="00F94E33" w:rsidRPr="00EE34BF" w:rsidRDefault="00F94E33" w:rsidP="00EE34BF">
            <w:pPr>
              <w:rPr>
                <w:rFonts w:ascii="Times New Roman" w:hAnsi="Times New Roman"/>
                <w:lang w:eastAsia="ru-RU"/>
              </w:rPr>
            </w:pPr>
            <w:r w:rsidRPr="00EE34B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F94E33" w:rsidRPr="004871A1" w:rsidTr="00EE34BF">
        <w:trPr>
          <w:tblCellSpacing w:w="15" w:type="dxa"/>
        </w:trPr>
        <w:tc>
          <w:tcPr>
            <w:tcW w:w="0" w:type="auto"/>
            <w:vAlign w:val="center"/>
          </w:tcPr>
          <w:p w:rsidR="00F94E33" w:rsidRPr="00EE34BF" w:rsidRDefault="00F94E33" w:rsidP="00EE34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4E33" w:rsidRPr="00EE34BF" w:rsidRDefault="00F94E33" w:rsidP="00EE34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4E33" w:rsidRPr="00EE34BF" w:rsidRDefault="00F94E33" w:rsidP="00EE34BF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F94E33" w:rsidRPr="00EE34BF" w:rsidRDefault="00F94E33" w:rsidP="00594FBF">
      <w:pPr>
        <w:spacing w:after="240"/>
        <w:rPr>
          <w:rFonts w:ascii="Times New Roman" w:hAnsi="Times New Roman"/>
          <w:lang w:eastAsia="ru-RU"/>
        </w:rPr>
      </w:pPr>
      <w:r w:rsidRPr="00EE34BF">
        <w:rPr>
          <w:rFonts w:ascii="Times New Roman" w:hAnsi="Times New Roman"/>
          <w:lang w:eastAsia="ru-RU"/>
        </w:rPr>
        <w:br/>
      </w:r>
    </w:p>
    <w:p w:rsidR="00F94E33" w:rsidRDefault="00F94E33"/>
    <w:sectPr w:rsidR="00F94E33" w:rsidSect="00BB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7A49"/>
    <w:multiLevelType w:val="multilevel"/>
    <w:tmpl w:val="1D3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34334"/>
    <w:multiLevelType w:val="multilevel"/>
    <w:tmpl w:val="B53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BF"/>
    <w:rsid w:val="001A1FFB"/>
    <w:rsid w:val="00427355"/>
    <w:rsid w:val="004871A1"/>
    <w:rsid w:val="00533A5D"/>
    <w:rsid w:val="00594FBF"/>
    <w:rsid w:val="00665A3A"/>
    <w:rsid w:val="007A491F"/>
    <w:rsid w:val="007D5C5B"/>
    <w:rsid w:val="00AC02D6"/>
    <w:rsid w:val="00B5114D"/>
    <w:rsid w:val="00BB4E34"/>
    <w:rsid w:val="00EE34BF"/>
    <w:rsid w:val="00F9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1A1FF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FFB"/>
    <w:pPr>
      <w:keepNext/>
      <w:spacing w:before="240" w:after="60"/>
      <w:outlineLvl w:val="0"/>
    </w:pPr>
    <w:rPr>
      <w:rFonts w:ascii="Arial Black" w:eastAsia="Times New Roman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FFB"/>
    <w:pPr>
      <w:keepNext/>
      <w:spacing w:before="240" w:after="60"/>
      <w:outlineLvl w:val="1"/>
    </w:pPr>
    <w:rPr>
      <w:rFonts w:ascii="Arial Black" w:eastAsia="Times New Roman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FFB"/>
    <w:pPr>
      <w:keepNext/>
      <w:spacing w:before="240" w:after="60"/>
      <w:outlineLvl w:val="2"/>
    </w:pPr>
    <w:rPr>
      <w:rFonts w:ascii="Arial Black" w:eastAsia="Times New Roman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F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1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FF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FF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A1FF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FFB"/>
    <w:pPr>
      <w:spacing w:before="240" w:after="60"/>
      <w:outlineLvl w:val="8"/>
    </w:pPr>
    <w:rPr>
      <w:rFonts w:ascii="Arial Black" w:eastAsia="Times New Roman" w:hAnsi="Arial Black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FFB"/>
    <w:rPr>
      <w:rFonts w:ascii="Arial Black" w:hAnsi="Arial Black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1FFB"/>
    <w:rPr>
      <w:rFonts w:ascii="Arial Black" w:hAnsi="Arial Black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1FFB"/>
    <w:rPr>
      <w:rFonts w:ascii="Arial Black" w:hAnsi="Arial Black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1FF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1FF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1FF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1FF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1FF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1FFB"/>
    <w:rPr>
      <w:rFonts w:ascii="Arial Black" w:hAnsi="Arial Black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1A1FFB"/>
    <w:pPr>
      <w:spacing w:before="240" w:after="60"/>
      <w:jc w:val="center"/>
      <w:outlineLvl w:val="0"/>
    </w:pPr>
    <w:rPr>
      <w:rFonts w:ascii="Arial Black" w:eastAsia="Times New Roman" w:hAnsi="Arial Black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A1FFB"/>
    <w:rPr>
      <w:rFonts w:ascii="Arial Black" w:hAnsi="Arial Black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A1FFB"/>
    <w:pPr>
      <w:spacing w:after="60"/>
      <w:jc w:val="center"/>
      <w:outlineLvl w:val="1"/>
    </w:pPr>
    <w:rPr>
      <w:rFonts w:ascii="Arial Black" w:eastAsia="Times New Roman" w:hAnsi="Arial Black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A1FFB"/>
    <w:rPr>
      <w:rFonts w:ascii="Arial Black" w:hAnsi="Arial Black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A1FF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A1FFB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1A1FFB"/>
    <w:rPr>
      <w:szCs w:val="32"/>
    </w:rPr>
  </w:style>
  <w:style w:type="paragraph" w:styleId="ListParagraph">
    <w:name w:val="List Paragraph"/>
    <w:basedOn w:val="Normal"/>
    <w:uiPriority w:val="99"/>
    <w:qFormat/>
    <w:rsid w:val="001A1F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A1FF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1A1FF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A1FF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A1FF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1A1FFB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1A1FF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1A1FF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1A1FF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1A1FFB"/>
    <w:rPr>
      <w:rFonts w:ascii="Arial Black" w:hAnsi="Arial Black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1A1F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EE3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9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9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9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1066</Words>
  <Characters>6077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Дмитрий Каленюк</cp:lastModifiedBy>
  <cp:revision>3</cp:revision>
  <dcterms:created xsi:type="dcterms:W3CDTF">2017-12-09T17:41:00Z</dcterms:created>
  <dcterms:modified xsi:type="dcterms:W3CDTF">2017-12-10T11:59:00Z</dcterms:modified>
</cp:coreProperties>
</file>